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52B3BD3E" w:rsidR="00F5560A" w:rsidRPr="00D83C45" w:rsidRDefault="006F6DE2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Alina Asanova</w:t>
      </w:r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215FD971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6F6DE2">
        <w:rPr>
          <w:rFonts w:ascii="Arial" w:hAnsi="Arial" w:cs="Arial"/>
        </w:rPr>
        <w:t>646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C0C02"/>
    <w:rsid w:val="005E4E36"/>
    <w:rsid w:val="00606E1D"/>
    <w:rsid w:val="0061142E"/>
    <w:rsid w:val="00615662"/>
    <w:rsid w:val="006B6B20"/>
    <w:rsid w:val="006F57A0"/>
    <w:rsid w:val="006F6DE2"/>
    <w:rsid w:val="00735CF2"/>
    <w:rsid w:val="00765FC1"/>
    <w:rsid w:val="00794652"/>
    <w:rsid w:val="007A5BB0"/>
    <w:rsid w:val="007F5646"/>
    <w:rsid w:val="00881C28"/>
    <w:rsid w:val="00916412"/>
    <w:rsid w:val="00956681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2025-08-05T09:32:00Z</cp:lastPrinted>
  <dcterms:created xsi:type="dcterms:W3CDTF">2025-08-05T09:33:00Z</dcterms:created>
  <dcterms:modified xsi:type="dcterms:W3CDTF">2025-08-05T09:33:00Z</dcterms:modified>
</cp:coreProperties>
</file>