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5D4B90B7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9C112D">
        <w:rPr>
          <w:rFonts w:ascii="Arial" w:hAnsi="Arial" w:cs="Arial"/>
        </w:rPr>
        <w:t xml:space="preserve">05. 08.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72820945" w:rsidR="00F5560A" w:rsidRPr="00D83C45" w:rsidRDefault="009C112D" w:rsidP="00F55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Kevin </w:t>
      </w:r>
      <w:proofErr w:type="spellStart"/>
      <w:r>
        <w:rPr>
          <w:rFonts w:ascii="Arial" w:hAnsi="Arial" w:cs="Arial"/>
          <w:b/>
          <w:bCs/>
        </w:rPr>
        <w:t>Giertl</w:t>
      </w:r>
      <w:proofErr w:type="spellEnd"/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20142329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</w:t>
      </w:r>
      <w:r w:rsidR="009C112D">
        <w:rPr>
          <w:rFonts w:ascii="Arial" w:hAnsi="Arial" w:cs="Arial"/>
        </w:rPr>
        <w:t>684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>, na adrese Fakulty restaurování, Jiráskova 3, Litomyšl 570 01, v úředních dnech PO - PÁ.,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6AE012DB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9C112D">
        <w:rPr>
          <w:rFonts w:ascii="Arial" w:hAnsi="Arial" w:cs="Arial"/>
        </w:rPr>
        <w:t>07. 08.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9069221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9C112D">
        <w:rPr>
          <w:rFonts w:ascii="Arial" w:hAnsi="Arial" w:cs="Arial"/>
        </w:rPr>
        <w:t>22</w:t>
      </w:r>
      <w:r w:rsidR="00387D8B">
        <w:rPr>
          <w:rFonts w:ascii="Arial" w:hAnsi="Arial" w:cs="Arial"/>
        </w:rPr>
        <w:t>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402FB"/>
    <w:rsid w:val="000B2667"/>
    <w:rsid w:val="000C1282"/>
    <w:rsid w:val="000D6A5B"/>
    <w:rsid w:val="001160D5"/>
    <w:rsid w:val="0013766F"/>
    <w:rsid w:val="00185491"/>
    <w:rsid w:val="001B3B79"/>
    <w:rsid w:val="001C1EBE"/>
    <w:rsid w:val="0020523C"/>
    <w:rsid w:val="0020595A"/>
    <w:rsid w:val="00224299"/>
    <w:rsid w:val="002268C6"/>
    <w:rsid w:val="002C6F6F"/>
    <w:rsid w:val="002E1E0A"/>
    <w:rsid w:val="00360A49"/>
    <w:rsid w:val="00373000"/>
    <w:rsid w:val="00386439"/>
    <w:rsid w:val="00387D8B"/>
    <w:rsid w:val="004160C5"/>
    <w:rsid w:val="004761D2"/>
    <w:rsid w:val="004803D7"/>
    <w:rsid w:val="004C2870"/>
    <w:rsid w:val="005C0C02"/>
    <w:rsid w:val="005E4E36"/>
    <w:rsid w:val="00606E1D"/>
    <w:rsid w:val="0061142E"/>
    <w:rsid w:val="00615662"/>
    <w:rsid w:val="006B6B20"/>
    <w:rsid w:val="006F57A0"/>
    <w:rsid w:val="00735CF2"/>
    <w:rsid w:val="00765FC1"/>
    <w:rsid w:val="00794652"/>
    <w:rsid w:val="007A5BB0"/>
    <w:rsid w:val="007F5646"/>
    <w:rsid w:val="00881C28"/>
    <w:rsid w:val="00916412"/>
    <w:rsid w:val="00956681"/>
    <w:rsid w:val="009C112D"/>
    <w:rsid w:val="00A36523"/>
    <w:rsid w:val="00A74328"/>
    <w:rsid w:val="00A84E60"/>
    <w:rsid w:val="00AB30C4"/>
    <w:rsid w:val="00B50BC1"/>
    <w:rsid w:val="00B50FA6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D1651"/>
    <w:rsid w:val="00F5560A"/>
    <w:rsid w:val="00F86F62"/>
    <w:rsid w:val="00FD622D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2025-08-05T09:31:00Z</cp:lastPrinted>
  <dcterms:created xsi:type="dcterms:W3CDTF">2025-08-05T09:32:00Z</dcterms:created>
  <dcterms:modified xsi:type="dcterms:W3CDTF">2025-08-05T09:32:00Z</dcterms:modified>
</cp:coreProperties>
</file>