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7AA5F1D9" w:rsidR="00F5560A" w:rsidRPr="00D83C45" w:rsidRDefault="008A3601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Soňa </w:t>
      </w:r>
      <w:proofErr w:type="spellStart"/>
      <w:r>
        <w:rPr>
          <w:rFonts w:ascii="Arial" w:hAnsi="Arial" w:cs="Arial"/>
          <w:b/>
          <w:bCs/>
        </w:rPr>
        <w:t>Ribovičová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64A2A981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8A3601">
        <w:rPr>
          <w:rFonts w:ascii="Arial" w:hAnsi="Arial" w:cs="Arial"/>
        </w:rPr>
        <w:t>613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 xml:space="preserve">, na adrese Fakulty restaurování, Jiráskova 3, Litomyšl 570 01, v úředních dnech </w:t>
      </w:r>
      <w:proofErr w:type="gramStart"/>
      <w:r w:rsidRPr="005E4E36">
        <w:rPr>
          <w:rFonts w:ascii="Arial" w:hAnsi="Arial" w:cs="Arial"/>
        </w:rPr>
        <w:t>PO - PÁ</w:t>
      </w:r>
      <w:proofErr w:type="gramEnd"/>
      <w:r w:rsidRPr="005E4E36">
        <w:rPr>
          <w:rFonts w:ascii="Arial" w:hAnsi="Arial" w:cs="Arial"/>
        </w:rPr>
        <w:t>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1D52E6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0A76"/>
    <w:rsid w:val="004160C5"/>
    <w:rsid w:val="004761D2"/>
    <w:rsid w:val="004803D7"/>
    <w:rsid w:val="004C2870"/>
    <w:rsid w:val="005738D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8A3601"/>
    <w:rsid w:val="00916412"/>
    <w:rsid w:val="00956681"/>
    <w:rsid w:val="009B4089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EF7590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2025-08-05T11:14:00Z</cp:lastPrinted>
  <dcterms:created xsi:type="dcterms:W3CDTF">2025-08-05T11:14:00Z</dcterms:created>
  <dcterms:modified xsi:type="dcterms:W3CDTF">2025-08-05T11:14:00Z</dcterms:modified>
</cp:coreProperties>
</file>